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360"/>
      </w:tblGrid>
      <w:tr w:rsidR="00C039C5" w14:paraId="091857AB" w14:textId="77777777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BCBF" w14:textId="77777777" w:rsidR="00C039C5" w:rsidRDefault="00C039C5">
            <w:pPr>
              <w:pStyle w:val="Standard"/>
              <w:snapToGrid w:val="0"/>
              <w:jc w:val="center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</w:p>
          <w:p w14:paraId="7F38D076" w14:textId="77777777" w:rsidR="00C039C5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noProof/>
                <w:lang w:eastAsia="en-US" w:bidi="ar-SA"/>
              </w:rPr>
              <w:drawing>
                <wp:inline distT="0" distB="0" distL="0" distR="0" wp14:anchorId="1D475860" wp14:editId="551620DB">
                  <wp:extent cx="498604" cy="602644"/>
                  <wp:effectExtent l="0" t="0" r="0" b="6956"/>
                  <wp:docPr id="161288382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04" cy="60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4058" w14:textId="77777777" w:rsidR="00C039C5" w:rsidRDefault="00000000">
            <w:pPr>
              <w:pStyle w:val="Standard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РЕПУБЛИКА СРБИЈА</w:t>
            </w:r>
          </w:p>
          <w:p w14:paraId="088B4504" w14:textId="77777777" w:rsidR="00C039C5" w:rsidRDefault="00000000">
            <w:pPr>
              <w:pStyle w:val="Standard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ОПШТИНA СУРДУЛИЦА</w:t>
            </w:r>
          </w:p>
          <w:p w14:paraId="61E36425" w14:textId="77777777" w:rsidR="00C039C5" w:rsidRDefault="00000000">
            <w:pPr>
              <w:pStyle w:val="Standard"/>
            </w:pPr>
            <w:r>
              <w:rPr>
                <w:rStyle w:val="sittext"/>
                <w:rFonts w:ascii="Arial" w:hAnsi="Arial" w:cs="Arial"/>
                <w:sz w:val="20"/>
                <w:szCs w:val="20"/>
                <w:lang w:val="ru-RU"/>
              </w:rPr>
              <w:t xml:space="preserve">Краља Петра </w:t>
            </w:r>
            <w:r>
              <w:rPr>
                <w:rStyle w:val="sittext"/>
                <w:rFonts w:ascii="Arial" w:hAnsi="Arial" w:cs="Arial"/>
                <w:sz w:val="20"/>
                <w:szCs w:val="20"/>
              </w:rPr>
              <w:t>I</w:t>
            </w:r>
            <w:r>
              <w:rPr>
                <w:rStyle w:val="sittext"/>
                <w:rFonts w:ascii="Arial" w:hAnsi="Arial" w:cs="Arial"/>
                <w:sz w:val="20"/>
                <w:szCs w:val="20"/>
                <w:lang w:val="ru-RU"/>
              </w:rPr>
              <w:t>, бр.1,  17530 Сурдулица</w:t>
            </w:r>
          </w:p>
          <w:p w14:paraId="6B85DA65" w14:textId="77777777" w:rsidR="00C039C5" w:rsidRDefault="00000000">
            <w:pPr>
              <w:pStyle w:val="Standard"/>
            </w:pPr>
            <w:hyperlink r:id="rId8" w:history="1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www.surdulica.ls.gov.rs</w:t>
              </w:r>
            </w:hyperlink>
          </w:p>
        </w:tc>
      </w:tr>
    </w:tbl>
    <w:p w14:paraId="05E80215" w14:textId="77777777" w:rsidR="00C039C5" w:rsidRDefault="00000000">
      <w:pPr>
        <w:pStyle w:val="Standard"/>
      </w:pPr>
      <w:r>
        <w:rPr>
          <w:rFonts w:ascii="Arial" w:hAnsi="Arial" w:cs="Arial"/>
        </w:rPr>
        <w:t>Број: 400-19/23-01</w:t>
      </w:r>
    </w:p>
    <w:p w14:paraId="30A493A1" w14:textId="77777777" w:rsidR="00C039C5" w:rsidRDefault="00000000">
      <w:pPr>
        <w:pStyle w:val="Standard"/>
      </w:pPr>
      <w:r>
        <w:rPr>
          <w:rFonts w:ascii="Arial" w:hAnsi="Arial" w:cs="Arial"/>
        </w:rPr>
        <w:t>Дана: 24.08.2023. године</w:t>
      </w:r>
    </w:p>
    <w:p w14:paraId="34C06393" w14:textId="77777777" w:rsidR="00C039C5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Сурдулица</w:t>
      </w:r>
    </w:p>
    <w:p w14:paraId="53B8E14F" w14:textId="77777777" w:rsidR="00C039C5" w:rsidRDefault="00C039C5">
      <w:pPr>
        <w:pStyle w:val="Standard"/>
        <w:rPr>
          <w:rFonts w:ascii="Arial" w:hAnsi="Arial" w:cs="Arial"/>
        </w:rPr>
      </w:pPr>
    </w:p>
    <w:p w14:paraId="76A8648B" w14:textId="77777777" w:rsidR="00C039C5" w:rsidRDefault="00000000">
      <w:pPr>
        <w:pStyle w:val="Standard"/>
        <w:ind w:right="4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Поштовани грађани,</w:t>
      </w:r>
    </w:p>
    <w:p w14:paraId="35262853" w14:textId="77777777" w:rsidR="00C039C5" w:rsidRDefault="00C039C5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13E5CD80" w14:textId="77777777" w:rsidR="00C039C5" w:rsidRDefault="00000000">
      <w:pPr>
        <w:pStyle w:val="Standard"/>
        <w:ind w:right="450"/>
        <w:jc w:val="both"/>
      </w:pPr>
      <w:r>
        <w:rPr>
          <w:rFonts w:ascii="Arial" w:eastAsia="Arial" w:hAnsi="Arial" w:cs="Arial"/>
        </w:rPr>
        <w:t>И ове године наша општина укључује грађане у планирање буџета за наредну 2024. годину. Учешће грађана у што већем броју помоћи ће нам да што боље сагледамо потребе наше заједнице.</w:t>
      </w:r>
    </w:p>
    <w:p w14:paraId="720956B4" w14:textId="77777777" w:rsidR="00C039C5" w:rsidRDefault="00C039C5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6B5021DD" w14:textId="77777777" w:rsidR="00C039C5" w:rsidRDefault="00000000">
      <w:pPr>
        <w:pStyle w:val="Standard"/>
        <w:ind w:right="4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Уколико имате идеју за Пројекат који би учинио живот у нашој општини квалитетнијим и лепшим, молимо вас да одвојите мало времена и попуните упитник у наставку.</w:t>
      </w:r>
    </w:p>
    <w:p w14:paraId="7C2FF977" w14:textId="77777777" w:rsidR="00C039C5" w:rsidRDefault="00C039C5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578256DF" w14:textId="77777777" w:rsidR="00C039C5" w:rsidRDefault="00000000">
      <w:pPr>
        <w:pStyle w:val="Standard"/>
        <w:ind w:right="4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Када кажемо Пројекат, мислимо искључиво на објекте као што су:</w:t>
      </w:r>
    </w:p>
    <w:p w14:paraId="3E4B809A" w14:textId="77777777" w:rsidR="00C039C5" w:rsidRDefault="00000000">
      <w:pPr>
        <w:pStyle w:val="Standard"/>
        <w:numPr>
          <w:ilvl w:val="0"/>
          <w:numId w:val="1"/>
        </w:numPr>
        <w:ind w:left="0" w:right="45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грађевински објекти од јавног значаја –  школе, обданишта, објекти за спортска, културна и едукативна окупљања и сл.,</w:t>
      </w:r>
    </w:p>
    <w:p w14:paraId="71917ABF" w14:textId="77777777" w:rsidR="00C039C5" w:rsidRDefault="00000000">
      <w:pPr>
        <w:pStyle w:val="Standard"/>
        <w:numPr>
          <w:ilvl w:val="0"/>
          <w:numId w:val="1"/>
        </w:numPr>
        <w:ind w:left="0" w:right="45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објекти саобраћајне инфраструктуре – путеви, мостови ,пешачке и бициклистичке стазе и сл.</w:t>
      </w:r>
    </w:p>
    <w:p w14:paraId="751ED351" w14:textId="77777777" w:rsidR="00C039C5" w:rsidRDefault="00000000">
      <w:pPr>
        <w:pStyle w:val="Standard"/>
        <w:numPr>
          <w:ilvl w:val="0"/>
          <w:numId w:val="1"/>
        </w:numPr>
        <w:ind w:left="0" w:right="45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Објектни комуналне инфраструктуре – канализација, водовод, јавна расвета и сл.</w:t>
      </w:r>
    </w:p>
    <w:p w14:paraId="3A9DB3DA" w14:textId="77777777" w:rsidR="00C039C5" w:rsidRDefault="00C039C5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4F097B8D" w14:textId="77777777" w:rsidR="00C039C5" w:rsidRDefault="00000000">
      <w:pPr>
        <w:pStyle w:val="Standard"/>
        <w:ind w:right="450"/>
        <w:jc w:val="both"/>
      </w:pPr>
      <w:r>
        <w:rPr>
          <w:rFonts w:ascii="Arial" w:eastAsia="Arial" w:hAnsi="Arial" w:cs="Arial"/>
        </w:rPr>
        <w:t>Ваш предлог, на овај начин, има шансу да уђе на листу приоритета, који ће се спроводити у наредној 2024. години.</w:t>
      </w:r>
    </w:p>
    <w:p w14:paraId="39D5A365" w14:textId="77777777" w:rsidR="00C039C5" w:rsidRDefault="00C039C5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53EA24FE" w14:textId="77777777" w:rsidR="00C039C5" w:rsidRDefault="00000000">
      <w:pPr>
        <w:pStyle w:val="Standard"/>
        <w:ind w:right="45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УПИТНИК ЗА ПРИКУПЉАЊЕ ПРОЈЕКТНИХ ИДЕЈA</w:t>
      </w:r>
    </w:p>
    <w:p w14:paraId="589A132B" w14:textId="77777777" w:rsidR="00C039C5" w:rsidRDefault="00000000">
      <w:pPr>
        <w:pStyle w:val="Standard"/>
        <w:ind w:right="450"/>
        <w:jc w:val="center"/>
      </w:pPr>
      <w:r>
        <w:rPr>
          <w:rFonts w:ascii="Arial" w:eastAsia="Arial" w:hAnsi="Arial" w:cs="Arial"/>
          <w:b/>
          <w:bCs/>
        </w:rPr>
        <w:t>ЗА БУЏЕТСКУ 2024. ГОДИНУ</w:t>
      </w:r>
    </w:p>
    <w:p w14:paraId="29DE2BDE" w14:textId="77777777" w:rsidR="00C039C5" w:rsidRDefault="00C039C5">
      <w:pPr>
        <w:pStyle w:val="Standard"/>
        <w:ind w:right="450"/>
        <w:jc w:val="center"/>
        <w:rPr>
          <w:rFonts w:ascii="Arial" w:eastAsia="Arial" w:hAnsi="Arial" w:cs="Arial"/>
          <w:b/>
          <w:bCs/>
        </w:rPr>
      </w:pPr>
    </w:p>
    <w:p w14:paraId="4B45B5EB" w14:textId="77777777" w:rsidR="00C039C5" w:rsidRDefault="00000000">
      <w:pPr>
        <w:pStyle w:val="Standard"/>
        <w:numPr>
          <w:ilvl w:val="0"/>
          <w:numId w:val="2"/>
        </w:numPr>
        <w:ind w:left="0" w:right="45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Наведите своју идеју</w:t>
      </w:r>
    </w:p>
    <w:p w14:paraId="4C60E325" w14:textId="77777777" w:rsidR="00C039C5" w:rsidRDefault="00000000">
      <w:pPr>
        <w:pStyle w:val="Standard"/>
        <w:ind w:left="720" w:right="450"/>
        <w:jc w:val="both"/>
        <w:rPr>
          <w:rFonts w:ascii="Arial" w:eastAsia="Arial" w:hAnsi="Arial" w:cs="Arial"/>
        </w:rPr>
      </w:pPr>
      <w:bookmarkStart w:id="0" w:name="_Hlk56689645"/>
      <w:r>
        <w:rPr>
          <w:rFonts w:ascii="Arial" w:eastAsia="Arial" w:hAnsi="Arial" w:cs="Arial"/>
        </w:rPr>
        <w:t>..............................................................................................................................</w:t>
      </w:r>
      <w:bookmarkEnd w:id="0"/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6D610" w14:textId="77777777" w:rsidR="00C039C5" w:rsidRDefault="00C039C5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077EF291" w14:textId="77777777" w:rsidR="00C039C5" w:rsidRDefault="00000000">
      <w:pPr>
        <w:pStyle w:val="Standard"/>
        <w:numPr>
          <w:ilvl w:val="0"/>
          <w:numId w:val="2"/>
        </w:numPr>
        <w:ind w:left="0" w:right="45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Опишите шта грађани добијају реализацијом ваше идеје</w:t>
      </w:r>
    </w:p>
    <w:p w14:paraId="2C2C547B" w14:textId="77777777" w:rsidR="00C039C5" w:rsidRDefault="00000000">
      <w:pPr>
        <w:pStyle w:val="Standard"/>
        <w:ind w:left="720" w:right="450"/>
        <w:jc w:val="both"/>
        <w:rPr>
          <w:rFonts w:ascii="Arial" w:eastAsia="Arial" w:hAnsi="Arial" w:cs="Arial"/>
        </w:rPr>
      </w:pPr>
      <w:bookmarkStart w:id="1" w:name="_Hlk56689102"/>
      <w:r>
        <w:rPr>
          <w:rFonts w:ascii="Arial" w:eastAsia="Arial" w:hAnsi="Arial" w:cs="Arial"/>
        </w:rPr>
        <w:t>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3BB1C82D" w14:textId="77777777" w:rsidR="00C039C5" w:rsidRDefault="00C039C5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2E5949DB" w14:textId="77777777" w:rsidR="00C039C5" w:rsidRDefault="00000000">
      <w:pPr>
        <w:pStyle w:val="Standard"/>
        <w:numPr>
          <w:ilvl w:val="0"/>
          <w:numId w:val="2"/>
        </w:numPr>
        <w:ind w:left="0" w:right="45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Контакт подаци (опционо)</w:t>
      </w:r>
    </w:p>
    <w:p w14:paraId="3273126D" w14:textId="77777777" w:rsidR="00C039C5" w:rsidRDefault="00000000">
      <w:pPr>
        <w:pStyle w:val="Standard"/>
        <w:ind w:left="720" w:right="4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96BE76" w14:textId="77777777" w:rsidR="00C039C5" w:rsidRDefault="00C039C5">
      <w:pPr>
        <w:pStyle w:val="Standard"/>
        <w:ind w:left="720" w:right="450"/>
        <w:jc w:val="both"/>
        <w:rPr>
          <w:rFonts w:ascii="Arial" w:eastAsia="Arial" w:hAnsi="Arial" w:cs="Arial"/>
        </w:rPr>
      </w:pPr>
    </w:p>
    <w:p w14:paraId="491566B2" w14:textId="77777777" w:rsidR="00C039C5" w:rsidRDefault="00C039C5">
      <w:pPr>
        <w:pStyle w:val="Standard"/>
        <w:ind w:right="450"/>
        <w:jc w:val="both"/>
        <w:rPr>
          <w:rFonts w:ascii="Arial" w:eastAsia="Arial" w:hAnsi="Arial" w:cs="Arial"/>
        </w:rPr>
      </w:pPr>
    </w:p>
    <w:p w14:paraId="55118C7C" w14:textId="77777777" w:rsidR="00C039C5" w:rsidRDefault="00000000">
      <w:pPr>
        <w:pStyle w:val="Standard"/>
        <w:ind w:right="450"/>
        <w:jc w:val="center"/>
      </w:pPr>
      <w:r>
        <w:rPr>
          <w:rFonts w:ascii="Arial" w:eastAsia="Arial" w:hAnsi="Arial" w:cs="Arial"/>
        </w:rPr>
        <w:t xml:space="preserve">Предлоге можете достављати у периоду од 25.08.2023. до 01.10.2023. године на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е-mail : </w:t>
      </w:r>
      <w:hyperlink r:id="rId9" w:history="1">
        <w:r>
          <w:rPr>
            <w:rStyle w:val="Hyperlink"/>
            <w:rFonts w:ascii="Arial" w:eastAsia="Arial" w:hAnsi="Arial" w:cs="Arial"/>
            <w:lang w:val="en-GB"/>
          </w:rPr>
          <w:t>office@surdulica.</w:t>
        </w:r>
      </w:hyperlink>
      <w:hyperlink r:id="rId10" w:history="1">
        <w:r>
          <w:rPr>
            <w:rStyle w:val="Hyperlink"/>
            <w:rFonts w:ascii="Arial" w:eastAsia="Arial" w:hAnsi="Arial" w:cs="Arial"/>
            <w:lang w:val="en-GB"/>
          </w:rPr>
          <w:t>ls.gov.</w:t>
        </w:r>
      </w:hyperlink>
      <w:hyperlink r:id="rId11" w:history="1">
        <w:r>
          <w:rPr>
            <w:rStyle w:val="Hyperlink"/>
            <w:rFonts w:ascii="Arial" w:eastAsia="Arial" w:hAnsi="Arial" w:cs="Arial"/>
            <w:lang w:val="en-GB"/>
          </w:rPr>
          <w:t>rs</w:t>
        </w:r>
      </w:hyperlink>
      <w:r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</w:rPr>
        <w:t>или лично на писарници Општинске управе</w:t>
      </w:r>
    </w:p>
    <w:sectPr w:rsidR="00C039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2833" w14:textId="77777777" w:rsidR="007605E9" w:rsidRDefault="007605E9">
      <w:r>
        <w:separator/>
      </w:r>
    </w:p>
  </w:endnote>
  <w:endnote w:type="continuationSeparator" w:id="0">
    <w:p w14:paraId="08F6EA42" w14:textId="77777777" w:rsidR="007605E9" w:rsidRDefault="0076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6AC1" w14:textId="77777777" w:rsidR="007605E9" w:rsidRDefault="007605E9">
      <w:r>
        <w:rPr>
          <w:color w:val="000000"/>
        </w:rPr>
        <w:separator/>
      </w:r>
    </w:p>
  </w:footnote>
  <w:footnote w:type="continuationSeparator" w:id="0">
    <w:p w14:paraId="3171B862" w14:textId="77777777" w:rsidR="007605E9" w:rsidRDefault="0076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1339"/>
    <w:multiLevelType w:val="multilevel"/>
    <w:tmpl w:val="594E8C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30FA9"/>
    <w:multiLevelType w:val="multilevel"/>
    <w:tmpl w:val="05ACE8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98691764">
    <w:abstractNumId w:val="1"/>
  </w:num>
  <w:num w:numId="2" w16cid:durableId="31248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39C5"/>
    <w:rsid w:val="007605E9"/>
    <w:rsid w:val="00C039C5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2254"/>
  <w15:docId w15:val="{A3250D6D-28AB-44A4-A4EA-BCDFF58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4"/>
    </w:rPr>
  </w:style>
  <w:style w:type="character" w:customStyle="1" w:styleId="WW-DefaultParagraphFont">
    <w:name w:val="WW-Default Paragraph Font"/>
  </w:style>
  <w:style w:type="character" w:customStyle="1" w:styleId="sittext">
    <w:name w:val="sittext"/>
    <w:basedOn w:val="WW-DefaultParagraphFon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dulica.ls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surdulica.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surdulica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urdulica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Aleksic</dc:creator>
  <cp:lastModifiedBy>Ivan Milenkovic</cp:lastModifiedBy>
  <cp:revision>2</cp:revision>
  <cp:lastPrinted>2013-09-26T11:38:00Z</cp:lastPrinted>
  <dcterms:created xsi:type="dcterms:W3CDTF">2023-08-25T12:55:00Z</dcterms:created>
  <dcterms:modified xsi:type="dcterms:W3CDTF">2023-08-25T12:55:00Z</dcterms:modified>
</cp:coreProperties>
</file>